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7" w:rsidRPr="009E6585" w:rsidRDefault="009F2B97">
      <w:pPr>
        <w:jc w:val="center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Анкета для заполнения №2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1. ФИО_______________________________________________________________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2. Дата рождения________________________________________________________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3.Телефон для связи____________________________________________________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4. Место прописки_________________________________________________________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5.Место жительства________________________________________________________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. Паспорт серия______________номер_______________,______________________________ выдан___________________________________________________________________________________________________________________код подразделения______________________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7.СНИЛС_____________________________________________________________________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8. Медицинское страхование</w:t>
      </w:r>
    </w:p>
    <w:p w:rsidR="009F2B97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Тип полиса: старого, нового образца (подчеркнуть)</w:t>
      </w: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номер полиса_________________________________________________________________</w:t>
      </w:r>
    </w:p>
    <w:p w:rsidR="009F2B97" w:rsidRDefault="009F2B97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страховая компания__________________________________________________________</w:t>
      </w: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Default="009F2B97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center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Анкета для заполнения №2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1. ФИО_______________________________________________________________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2. Дата рождения________________________________________________________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3.Телефон для связи____________________________________________________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4. Место прописки_________________________________________________________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5.Место жительства________________________________________________________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. Паспорт серия______________номер_______________,______________________________ выдан___________________________________________________________________________________________________________________код подразделения______________________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7.СНИЛС_____________________________________________________________________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8. Медицинское страхование</w:t>
      </w:r>
    </w:p>
    <w:p w:rsidR="009F2B97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Тип полиса: старого, нового образца (подчеркнуть)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номер полиса_________________________________________________________________</w:t>
      </w:r>
    </w:p>
    <w:p w:rsidR="009F2B97" w:rsidRPr="009E6585" w:rsidRDefault="009F2B97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страховая компания__________________________________________________________</w:t>
      </w:r>
    </w:p>
    <w:p w:rsidR="009F2B97" w:rsidRPr="009E6585" w:rsidRDefault="009F2B97">
      <w:pPr>
        <w:jc w:val="both"/>
        <w:rPr>
          <w:rFonts w:cs="Times New Roman"/>
          <w:b/>
          <w:bCs/>
          <w:lang w:val="ru-RU"/>
        </w:rPr>
      </w:pPr>
    </w:p>
    <w:sectPr w:rsidR="009F2B97" w:rsidRPr="009E6585" w:rsidSect="009E6585">
      <w:pgSz w:w="11906" w:h="16838"/>
      <w:pgMar w:top="540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BDF"/>
    <w:rsid w:val="00004237"/>
    <w:rsid w:val="000B7369"/>
    <w:rsid w:val="00352BDF"/>
    <w:rsid w:val="005E0712"/>
    <w:rsid w:val="009E6585"/>
    <w:rsid w:val="009F2B97"/>
    <w:rsid w:val="00DF2C6F"/>
    <w:rsid w:val="00FC5D52"/>
    <w:rsid w:val="00FF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DF"/>
    <w:pPr>
      <w:widowControl w:val="0"/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352B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52B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352BDF"/>
  </w:style>
  <w:style w:type="paragraph" w:styleId="Title">
    <w:name w:val="Title"/>
    <w:basedOn w:val="Normal"/>
    <w:link w:val="TitleChar"/>
    <w:uiPriority w:val="99"/>
    <w:qFormat/>
    <w:rsid w:val="00352BDF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C5D52"/>
    <w:pPr>
      <w:ind w:left="240" w:hanging="240"/>
    </w:pPr>
    <w:rPr>
      <w:rFonts w:cs="Times New Roman"/>
    </w:rPr>
  </w:style>
  <w:style w:type="paragraph" w:styleId="IndexHeading">
    <w:name w:val="index heading"/>
    <w:basedOn w:val="Normal"/>
    <w:uiPriority w:val="99"/>
    <w:semiHidden/>
    <w:rsid w:val="00352BDF"/>
    <w:pPr>
      <w:suppressLineNumbers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284</Words>
  <Characters>1621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заполнения №2</dc:title>
  <dc:subject/>
  <dc:creator>Admin</dc:creator>
  <cp:keywords/>
  <dc:description/>
  <cp:lastModifiedBy>Admin</cp:lastModifiedBy>
  <cp:revision>3</cp:revision>
  <cp:lastPrinted>2021-06-29T05:26:00Z</cp:lastPrinted>
  <dcterms:created xsi:type="dcterms:W3CDTF">2021-04-21T01:00:00Z</dcterms:created>
  <dcterms:modified xsi:type="dcterms:W3CDTF">2021-06-29T05:42:00Z</dcterms:modified>
</cp:coreProperties>
</file>